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CF5C" w14:textId="77777777" w:rsidR="002C035D" w:rsidRDefault="002002B8">
      <w:pPr>
        <w:rPr>
          <w:b/>
          <w:bCs/>
        </w:rPr>
      </w:pPr>
      <w:r>
        <w:rPr>
          <w:b/>
          <w:bCs/>
        </w:rPr>
        <w:t>Schizophrenia</w:t>
      </w:r>
    </w:p>
    <w:p w14:paraId="40EACF5D" w14:textId="77777777" w:rsidR="002C035D" w:rsidRDefault="002002B8">
      <w:pPr>
        <w:rPr>
          <w:b/>
          <w:bCs/>
        </w:rPr>
      </w:pPr>
      <w:r>
        <w:rPr>
          <w:b/>
          <w:bCs/>
        </w:rPr>
        <w:t>What is schizophrenia?</w:t>
      </w:r>
    </w:p>
    <w:p w14:paraId="40EACF5E" w14:textId="77777777" w:rsidR="002C035D" w:rsidRDefault="002002B8">
      <w:pPr>
        <w:rPr>
          <w:b/>
          <w:bCs/>
        </w:rPr>
      </w:pPr>
      <w:r>
        <w:rPr>
          <w:b/>
          <w:bCs/>
        </w:rPr>
        <w:t>Symptoms of schizophrenia:</w:t>
      </w:r>
    </w:p>
    <w:p w14:paraId="40EACF5F" w14:textId="77777777" w:rsidR="002C035D" w:rsidRDefault="002002B8">
      <w:pPr>
        <w:pStyle w:val="ListParagraph"/>
        <w:numPr>
          <w:ilvl w:val="0"/>
          <w:numId w:val="1"/>
        </w:numPr>
      </w:pPr>
      <w:r>
        <w:t>Delusions- untrue beliefs that an individual maintains regardless of evidence against the belief</w:t>
      </w:r>
    </w:p>
    <w:p w14:paraId="40EACF60" w14:textId="77777777" w:rsidR="002C035D" w:rsidRDefault="002002B8">
      <w:pPr>
        <w:pStyle w:val="ListParagraph"/>
        <w:numPr>
          <w:ilvl w:val="0"/>
          <w:numId w:val="1"/>
        </w:numPr>
      </w:pPr>
      <w:r>
        <w:t xml:space="preserve">Hallucinations- where someone hears, sees, smells, tastes or feels </w:t>
      </w:r>
      <w:r>
        <w:t>things that only exist in their head and not in real life.</w:t>
      </w:r>
    </w:p>
    <w:p w14:paraId="40EACF61" w14:textId="77777777" w:rsidR="002C035D" w:rsidRDefault="002002B8">
      <w:pPr>
        <w:pStyle w:val="ListParagraph"/>
        <w:numPr>
          <w:ilvl w:val="0"/>
          <w:numId w:val="1"/>
        </w:numPr>
      </w:pPr>
      <w:r>
        <w:t>Loss of interest in everyday activities or hobbies that would usually find interesting</w:t>
      </w:r>
    </w:p>
    <w:p w14:paraId="40EACF62" w14:textId="77777777" w:rsidR="002C035D" w:rsidRDefault="002002B8">
      <w:pPr>
        <w:pStyle w:val="ListParagraph"/>
        <w:numPr>
          <w:ilvl w:val="0"/>
          <w:numId w:val="1"/>
        </w:numPr>
      </w:pPr>
      <w:r>
        <w:t>Not looking after yourself and your self-cares or hygiene needs</w:t>
      </w:r>
    </w:p>
    <w:p w14:paraId="40EACF63" w14:textId="77777777" w:rsidR="002C035D" w:rsidRDefault="002002B8">
      <w:pPr>
        <w:pStyle w:val="ListParagraph"/>
        <w:numPr>
          <w:ilvl w:val="0"/>
          <w:numId w:val="1"/>
        </w:numPr>
      </w:pPr>
      <w:r>
        <w:t xml:space="preserve">Isolating themselves and avoiding people </w:t>
      </w:r>
    </w:p>
    <w:p w14:paraId="40EACF64" w14:textId="77777777" w:rsidR="002C035D" w:rsidRDefault="002002B8">
      <w:pPr>
        <w:pStyle w:val="ListParagraph"/>
        <w:numPr>
          <w:ilvl w:val="0"/>
          <w:numId w:val="1"/>
        </w:numPr>
      </w:pPr>
      <w:r>
        <w:t>Feeling disconnected from your thoughts, feeling and society</w:t>
      </w:r>
    </w:p>
    <w:p w14:paraId="40EACF65" w14:textId="77777777" w:rsidR="002C035D" w:rsidRDefault="002002B8">
      <w:pPr>
        <w:rPr>
          <w:b/>
          <w:bCs/>
        </w:rPr>
      </w:pPr>
      <w:r>
        <w:rPr>
          <w:b/>
          <w:bCs/>
        </w:rPr>
        <w:t>Treatments</w:t>
      </w:r>
    </w:p>
    <w:p w14:paraId="40EACF66" w14:textId="77777777" w:rsidR="002C035D" w:rsidRDefault="002002B8">
      <w:r>
        <w:t xml:space="preserve">Schizophrenia is usually treated with both medication and therapy depending on the </w:t>
      </w:r>
      <w:proofErr w:type="gramStart"/>
      <w:r>
        <w:t>individuals</w:t>
      </w:r>
      <w:proofErr w:type="gramEnd"/>
      <w:r>
        <w:t xml:space="preserve"> circumstances and needs</w:t>
      </w:r>
    </w:p>
    <w:p w14:paraId="40EACF67" w14:textId="77777777" w:rsidR="002C035D" w:rsidRDefault="002002B8">
      <w:r>
        <w:t>Individuals with schizophrenia’s main support is usually a community mental health team which can offer all different types of support as frequently or infrequently as possible.</w:t>
      </w:r>
    </w:p>
    <w:p w14:paraId="40EACF68" w14:textId="77777777" w:rsidR="002C035D" w:rsidRDefault="002002B8">
      <w:r>
        <w:t xml:space="preserve">Anti-psychotics are the main type of medication provided to reduce feelings of anxiety, aggression/frustration and depression. It can reduce these feelings within a few hours. </w:t>
      </w:r>
      <w:proofErr w:type="gramStart"/>
      <w:r>
        <w:t>However</w:t>
      </w:r>
      <w:proofErr w:type="gramEnd"/>
      <w:r>
        <w:t xml:space="preserve"> for more severe symptoms such as hallucinations and delusions the individual should expect for this to take several days.</w:t>
      </w:r>
    </w:p>
    <w:p w14:paraId="40EACF69" w14:textId="77777777" w:rsidR="002C035D" w:rsidRDefault="002002B8">
      <w:r>
        <w:t>2 main types of anti-psychotics:</w:t>
      </w:r>
    </w:p>
    <w:p w14:paraId="40EACF6A" w14:textId="77777777" w:rsidR="002C035D" w:rsidRDefault="002002B8">
      <w:pPr>
        <w:pStyle w:val="ListParagraph"/>
        <w:numPr>
          <w:ilvl w:val="0"/>
          <w:numId w:val="2"/>
        </w:numPr>
      </w:pPr>
      <w:r>
        <w:t>Typical antipsychotics</w:t>
      </w:r>
    </w:p>
    <w:p w14:paraId="40EACF6B" w14:textId="77777777" w:rsidR="002C035D" w:rsidRDefault="002002B8">
      <w:pPr>
        <w:pStyle w:val="ListParagraph"/>
        <w:numPr>
          <w:ilvl w:val="0"/>
          <w:numId w:val="2"/>
        </w:numPr>
      </w:pPr>
      <w:r>
        <w:t>A-typical antipsychotics</w:t>
      </w:r>
    </w:p>
    <w:p w14:paraId="40EACF6C" w14:textId="77777777" w:rsidR="002C035D" w:rsidRDefault="002002B8">
      <w:r>
        <w:t xml:space="preserve">Talking </w:t>
      </w:r>
      <w:r>
        <w:t xml:space="preserve">therapies are also used as a treatment for schizophrenia </w:t>
      </w:r>
      <w:proofErr w:type="gramStart"/>
      <w:r>
        <w:t>in order to</w:t>
      </w:r>
      <w:proofErr w:type="gramEnd"/>
      <w:r>
        <w:t xml:space="preserve"> help individuals cope with their symptoms rather than convince the individual their hallucinations/delusions are wrong.</w:t>
      </w:r>
    </w:p>
    <w:p w14:paraId="40EACF6D" w14:textId="77777777" w:rsidR="002C035D" w:rsidRDefault="002002B8">
      <w:pPr>
        <w:rPr>
          <w:b/>
          <w:bCs/>
        </w:rPr>
      </w:pPr>
      <w:r>
        <w:rPr>
          <w:b/>
          <w:bCs/>
        </w:rPr>
        <w:t>OT’s role in caring for schizophrenia patients</w:t>
      </w:r>
    </w:p>
    <w:p w14:paraId="40EACF6E" w14:textId="77777777" w:rsidR="002C035D" w:rsidRDefault="002002B8">
      <w:r>
        <w:t>An occupational therapist’s main role in supporting and caring for individuals with schizophrenia is to remove barriers and help to increase occupational engagement and occupational balance. An OT may carry out an assessment such as MOHO so they can recognise and understand what motivates the individual and use this to encourage them to participate in activities. Ots can also provide coping techniques and strategies to help reduce negative feelings and find the right balance of work, rest and play.</w:t>
      </w:r>
    </w:p>
    <w:p w14:paraId="40EACF6F" w14:textId="77777777" w:rsidR="002C035D" w:rsidRDefault="002002B8">
      <w:r>
        <w:lastRenderedPageBreak/>
        <w:t>Our Occupational Therapists can help those affected by schizophrenia to find the right balance of work, rest and play, which is essential to people's health and well-being.</w:t>
      </w:r>
    </w:p>
    <w:sectPr w:rsidR="002C035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3A2B" w14:textId="77777777" w:rsidR="002002B8" w:rsidRDefault="002002B8">
      <w:pPr>
        <w:spacing w:after="0" w:line="240" w:lineRule="auto"/>
      </w:pPr>
      <w:r>
        <w:separator/>
      </w:r>
    </w:p>
  </w:endnote>
  <w:endnote w:type="continuationSeparator" w:id="0">
    <w:p w14:paraId="7933C1D5" w14:textId="77777777" w:rsidR="002002B8" w:rsidRDefault="0020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09A1" w14:textId="77777777" w:rsidR="002002B8" w:rsidRDefault="002002B8">
      <w:pPr>
        <w:spacing w:after="0" w:line="240" w:lineRule="auto"/>
      </w:pPr>
      <w:r>
        <w:rPr>
          <w:color w:val="000000"/>
        </w:rPr>
        <w:separator/>
      </w:r>
    </w:p>
  </w:footnote>
  <w:footnote w:type="continuationSeparator" w:id="0">
    <w:p w14:paraId="73A875F5" w14:textId="77777777" w:rsidR="002002B8" w:rsidRDefault="0020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C3C73"/>
    <w:multiLevelType w:val="multilevel"/>
    <w:tmpl w:val="9ED27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8F520C5"/>
    <w:multiLevelType w:val="multilevel"/>
    <w:tmpl w:val="D8C6CD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4831479">
    <w:abstractNumId w:val="0"/>
  </w:num>
  <w:num w:numId="2" w16cid:durableId="52987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035D"/>
    <w:rsid w:val="002002B8"/>
    <w:rsid w:val="002C035D"/>
    <w:rsid w:val="00477822"/>
    <w:rsid w:val="007C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CF5C"/>
  <w15:docId w15:val="{1164BEB8-A350-4659-ABDA-E227D36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13" ma:contentTypeDescription="Create a new document." ma:contentTypeScope="" ma:versionID="80cc6aff87fe935e32fd9728d8cb6f26">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8d8e6e56aa0f2554c4ffd8d395ed05bb"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Props1.xml><?xml version="1.0" encoding="utf-8"?>
<ds:datastoreItem xmlns:ds="http://schemas.openxmlformats.org/officeDocument/2006/customXml" ds:itemID="{5B1EBC4F-517E-4A8D-921D-173A081D5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4D4C0-5DDE-43BD-BA52-C562A6933440}">
  <ds:schemaRefs>
    <ds:schemaRef ds:uri="http://schemas.microsoft.com/sharepoint/v3/contenttype/forms"/>
  </ds:schemaRefs>
</ds:datastoreItem>
</file>

<file path=customXml/itemProps3.xml><?xml version="1.0" encoding="utf-8"?>
<ds:datastoreItem xmlns:ds="http://schemas.openxmlformats.org/officeDocument/2006/customXml" ds:itemID="{73A336D5-C287-4061-ACAF-DDD247947B78}">
  <ds:schemaRefs>
    <ds:schemaRef ds:uri="http://schemas.microsoft.com/office/2006/metadata/properties"/>
    <ds:schemaRef ds:uri="http://schemas.microsoft.com/office/infopath/2007/PartnerControls"/>
    <ds:schemaRef ds:uri="baf2fbaf-7764-4325-8737-d6587622a0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dc:description/>
  <cp:lastModifiedBy>Emma Maleham (U2363746)</cp:lastModifiedBy>
  <cp:revision>2</cp:revision>
  <dcterms:created xsi:type="dcterms:W3CDTF">2026-04-19T15:56:00Z</dcterms:created>
  <dcterms:modified xsi:type="dcterms:W3CDTF">2026-04-19T15:56:00Z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