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AA29" w14:textId="77777777" w:rsidR="001367C3" w:rsidRDefault="007D4CBE">
      <w:pPr>
        <w:rPr>
          <w:b/>
          <w:bCs/>
          <w:u w:val="single"/>
        </w:rPr>
      </w:pPr>
      <w:r>
        <w:rPr>
          <w:b/>
          <w:bCs/>
          <w:u w:val="single"/>
        </w:rPr>
        <w:t>Personality disorder research</w:t>
      </w:r>
    </w:p>
    <w:p w14:paraId="444BAA2A" w14:textId="77777777" w:rsidR="001367C3" w:rsidRDefault="007D4CBE">
      <w:pPr>
        <w:rPr>
          <w:b/>
          <w:bCs/>
        </w:rPr>
      </w:pPr>
      <w:r>
        <w:rPr>
          <w:b/>
          <w:bCs/>
        </w:rPr>
        <w:t>What are personality disorders?</w:t>
      </w:r>
    </w:p>
    <w:p w14:paraId="444BAA2B" w14:textId="77777777" w:rsidR="001367C3" w:rsidRDefault="007D4CBE">
      <w:r>
        <w:t xml:space="preserve">A personality disorder is a condition affecting how a person thinks, feels or behaves. There are many different types and variations of personality disorders and how they </w:t>
      </w:r>
      <w:r>
        <w:t>affect an individual. Someone with a personality disorder may show signs such as unpredictable behaviour, extreme mood swings/outbursts, difficulty with relationships, impulsive decisions etc, however every person displays differently and there are many different signs depending on the individual.</w:t>
      </w:r>
    </w:p>
    <w:p w14:paraId="444BAA2C" w14:textId="77777777" w:rsidR="001367C3" w:rsidRDefault="007D4CBE">
      <w:pPr>
        <w:rPr>
          <w:b/>
          <w:bCs/>
        </w:rPr>
      </w:pPr>
      <w:r>
        <w:rPr>
          <w:b/>
          <w:bCs/>
        </w:rPr>
        <w:t>What causes personality disorders?</w:t>
      </w:r>
    </w:p>
    <w:p w14:paraId="444BAA2D" w14:textId="77777777" w:rsidR="001367C3" w:rsidRDefault="007D4CBE">
      <w:r>
        <w:t>There is no specific cause of personality disorders however it can be linked to genes or how/what environment an individual has been brought up within. For example, if an individual has had a traumatic/disturbing upbringing and has been abused or experienced something distressing then they are more likely to have a personality disorder when they are older.</w:t>
      </w:r>
    </w:p>
    <w:p w14:paraId="444BAA2E" w14:textId="77777777" w:rsidR="001367C3" w:rsidRDefault="007D4CBE">
      <w:pPr>
        <w:rPr>
          <w:b/>
          <w:bCs/>
        </w:rPr>
      </w:pPr>
      <w:r>
        <w:rPr>
          <w:b/>
          <w:bCs/>
        </w:rPr>
        <w:t>Different types of personality disorders</w:t>
      </w:r>
    </w:p>
    <w:p w14:paraId="444BAA2F" w14:textId="77777777" w:rsidR="001367C3" w:rsidRDefault="007D4CBE">
      <w:pPr>
        <w:rPr>
          <w:b/>
          <w:bCs/>
          <w:i/>
          <w:iCs/>
        </w:rPr>
      </w:pPr>
      <w:r>
        <w:rPr>
          <w:b/>
          <w:bCs/>
          <w:i/>
          <w:iCs/>
        </w:rPr>
        <w:t>Cluster A- these are mainly all social problems that involve ‘unusual’ or different ways of thinking</w:t>
      </w:r>
    </w:p>
    <w:p w14:paraId="444BAA30" w14:textId="77777777" w:rsidR="001367C3" w:rsidRDefault="007D4CBE">
      <w:r>
        <w:t>Paranoid personality disorder- feeling constantly suspicious of others and their intent. The individual may feel as though they can’t trust anyone and are constantly being lied to.</w:t>
      </w:r>
    </w:p>
    <w:p w14:paraId="444BAA31" w14:textId="77777777" w:rsidR="001367C3" w:rsidRDefault="007D4CBE">
      <w:r>
        <w:t>Schizoid personality disorder- feel as if they would prefer to be isolated and left alone and not have social relationships/social interactions</w:t>
      </w:r>
    </w:p>
    <w:p w14:paraId="444BAA32" w14:textId="77777777" w:rsidR="001367C3" w:rsidRDefault="007D4CBE">
      <w:r>
        <w:t xml:space="preserve">Schizotypal disorders- these individuals struggle to have social </w:t>
      </w:r>
      <w:proofErr w:type="gramStart"/>
      <w:r>
        <w:t>relationships</w:t>
      </w:r>
      <w:proofErr w:type="gramEnd"/>
      <w:r>
        <w:t xml:space="preserve"> and peculiar behaviour can be portrayed</w:t>
      </w:r>
    </w:p>
    <w:p w14:paraId="444BAA33" w14:textId="77777777" w:rsidR="001367C3" w:rsidRDefault="007D4CBE">
      <w:pPr>
        <w:rPr>
          <w:b/>
          <w:bCs/>
          <w:i/>
          <w:iCs/>
        </w:rPr>
      </w:pPr>
      <w:r>
        <w:rPr>
          <w:b/>
          <w:bCs/>
          <w:i/>
          <w:iCs/>
        </w:rPr>
        <w:t>Cluster B- cluster b personality disorders typically are individuals struggling to control their emotions and the way they think/behave may seem ‘unpredictable’.</w:t>
      </w:r>
    </w:p>
    <w:p w14:paraId="444BAA34" w14:textId="77777777" w:rsidR="001367C3" w:rsidRDefault="007D4CBE">
      <w:r>
        <w:t>Antisocial personality disorder- this can make an individual aggressive and easily frustrated, acting impulsively and not considering how this may affect others.</w:t>
      </w:r>
    </w:p>
    <w:p w14:paraId="444BAA35" w14:textId="77777777" w:rsidR="001367C3" w:rsidRDefault="007D4CBE">
      <w:r>
        <w:t>Borderline personality disorder- can cause strong mood swings and high emotions which can seem tough to cope with. May also struggle with personal identity and how you view yourself</w:t>
      </w:r>
    </w:p>
    <w:p w14:paraId="444BAA36" w14:textId="77777777" w:rsidR="001367C3" w:rsidRDefault="007D4CBE">
      <w:r>
        <w:t xml:space="preserve">Histrionic personality disorder- enjoy being the centre of attention and act dramatically or over emotionally </w:t>
      </w:r>
      <w:proofErr w:type="gramStart"/>
      <w:r>
        <w:t>in order to</w:t>
      </w:r>
      <w:proofErr w:type="gramEnd"/>
      <w:r>
        <w:t xml:space="preserve"> get attention </w:t>
      </w:r>
    </w:p>
    <w:p w14:paraId="444BAA37" w14:textId="77777777" w:rsidR="001367C3" w:rsidRDefault="007D4CBE">
      <w:r>
        <w:lastRenderedPageBreak/>
        <w:t xml:space="preserve">Narcissistic personality disorder- high sense of </w:t>
      </w:r>
      <w:proofErr w:type="spellStart"/>
      <w:r>
        <w:t>self importance</w:t>
      </w:r>
      <w:proofErr w:type="spellEnd"/>
      <w:r>
        <w:t xml:space="preserve"> and act like this to cover up insecurities and lack of confidence. May act selfishly to achieve what you want by putting others at a disadvantage</w:t>
      </w:r>
    </w:p>
    <w:p w14:paraId="444BAA38" w14:textId="77777777" w:rsidR="001367C3" w:rsidRDefault="007D4CBE">
      <w:pPr>
        <w:rPr>
          <w:b/>
          <w:bCs/>
          <w:i/>
          <w:iCs/>
        </w:rPr>
      </w:pPr>
      <w:r>
        <w:rPr>
          <w:b/>
          <w:bCs/>
          <w:i/>
          <w:iCs/>
        </w:rPr>
        <w:t>Cluster C- individuals with cluster c personality disorders have strong feelings of anxiety or fear and may seem withdrawn</w:t>
      </w:r>
    </w:p>
    <w:p w14:paraId="444BAA39" w14:textId="77777777" w:rsidR="001367C3" w:rsidRDefault="007D4CBE">
      <w:r>
        <w:t xml:space="preserve">Dependent personality disorder- May rely on </w:t>
      </w:r>
      <w:r>
        <w:t>other people and have a lack of confidence when doing things on their own. May feel hopeless or afraid to do things alone</w:t>
      </w:r>
    </w:p>
    <w:p w14:paraId="444BAA3A" w14:textId="77777777" w:rsidR="001367C3" w:rsidRDefault="007D4CBE">
      <w:r>
        <w:t>Avoidant personality disorder- may have a fear of being judged or looked at negatively. These individuals may also feel uncomfortable in social situations and have low self esteem</w:t>
      </w:r>
    </w:p>
    <w:p w14:paraId="444BAA3B" w14:textId="77777777" w:rsidR="001367C3" w:rsidRDefault="007D4CBE">
      <w:r>
        <w:t>Obsessive compulsive personality disorder- may feel anxious if things are disorganised and have very high expectations/standards of yourself.</w:t>
      </w:r>
    </w:p>
    <w:p w14:paraId="444BAA3C" w14:textId="77777777" w:rsidR="001367C3" w:rsidRDefault="007D4CBE">
      <w:pPr>
        <w:rPr>
          <w:b/>
          <w:bCs/>
        </w:rPr>
      </w:pPr>
      <w:r>
        <w:rPr>
          <w:b/>
          <w:bCs/>
        </w:rPr>
        <w:t>Treatments</w:t>
      </w:r>
    </w:p>
    <w:p w14:paraId="444BAA3D" w14:textId="77777777" w:rsidR="001367C3" w:rsidRDefault="007D4CBE">
      <w:r>
        <w:t xml:space="preserve">Talking therapies are thought to be the most suitable to help individuals with personality disorders. There are many different types of talking therapies and so it is about what works best for an individual’s needs and what they feel they can benefit from the most. </w:t>
      </w:r>
    </w:p>
    <w:p w14:paraId="444BAA3E" w14:textId="77777777" w:rsidR="001367C3" w:rsidRDefault="007D4CBE">
      <w:r>
        <w:t xml:space="preserve">Some people may also be prescribed medication, however this does not treat the personality disorder itself and instead treats side effects/other symptoms. For example, someone who has a personality disorder may also be feeling anxious or be experiencing mood swings and so </w:t>
      </w:r>
      <w:proofErr w:type="gramStart"/>
      <w:r>
        <w:t>in order to</w:t>
      </w:r>
      <w:proofErr w:type="gramEnd"/>
      <w:r>
        <w:t xml:space="preserve"> treat these aspects of </w:t>
      </w:r>
      <w:proofErr w:type="gramStart"/>
      <w:r>
        <w:t>it</w:t>
      </w:r>
      <w:proofErr w:type="gramEnd"/>
      <w:r>
        <w:t xml:space="preserve"> anti-depressants, mood stabilisers or anti psychotics may be prescribed.</w:t>
      </w:r>
    </w:p>
    <w:sectPr w:rsidR="001367C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AAA3" w14:textId="77777777" w:rsidR="007D4CBE" w:rsidRDefault="007D4CBE">
      <w:pPr>
        <w:spacing w:after="0" w:line="240" w:lineRule="auto"/>
      </w:pPr>
      <w:r>
        <w:separator/>
      </w:r>
    </w:p>
  </w:endnote>
  <w:endnote w:type="continuationSeparator" w:id="0">
    <w:p w14:paraId="69507D77" w14:textId="77777777" w:rsidR="007D4CBE" w:rsidRDefault="007D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FE80" w14:textId="77777777" w:rsidR="007D4CBE" w:rsidRDefault="007D4CBE">
      <w:pPr>
        <w:spacing w:after="0" w:line="240" w:lineRule="auto"/>
      </w:pPr>
      <w:r>
        <w:rPr>
          <w:color w:val="000000"/>
        </w:rPr>
        <w:separator/>
      </w:r>
    </w:p>
  </w:footnote>
  <w:footnote w:type="continuationSeparator" w:id="0">
    <w:p w14:paraId="5C9BE8CC" w14:textId="77777777" w:rsidR="007D4CBE" w:rsidRDefault="007D4C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367C3"/>
    <w:rsid w:val="001367C3"/>
    <w:rsid w:val="00477822"/>
    <w:rsid w:val="006C60B3"/>
    <w:rsid w:val="007D4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AA29"/>
  <w15:docId w15:val="{1164BEB8-A350-4659-ABDA-E227D36C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dc:description/>
  <cp:lastModifiedBy>Emma Maleham (U2363746)</cp:lastModifiedBy>
  <cp:revision>2</cp:revision>
  <dcterms:created xsi:type="dcterms:W3CDTF">2026-04-19T15:54:00Z</dcterms:created>
  <dcterms:modified xsi:type="dcterms:W3CDTF">2026-04-19T15:54:00Z</dcterms:modified>
</cp:coreProperties>
</file>